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woollahra-profile"/>
    <w:p>
      <w:pPr>
        <w:pStyle w:val="Heading1"/>
      </w:pPr>
      <w:r>
        <w:t xml:space="preserve">Woollahra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12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54,660          </w:t>
      </w:r>
      <w:r>
        <w:rPr>
          <w:bCs/>
          <w:b/>
        </w:rPr>
        <w:t xml:space="preserve">Major Town: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36,836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1.8%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Woollahra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1,905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905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$87,437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$5,304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31,087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Rental, Hiring and Real Estate Services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3,210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3,168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2,618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Financial and Insurance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2,550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2,104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1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20,402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20,800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End w:id="31"/>
    <w:bookmarkStart w:id="48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2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2025-02-12T02:21:45Z</dcterms:created>
  <dcterms:modified xsi:type="dcterms:W3CDTF">2025-02-12T02:21:45Z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